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EDC8" w14:textId="77777777" w:rsidR="00E6191B" w:rsidRDefault="00E6191B" w:rsidP="00A67673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Zahtevek </w:t>
      </w:r>
    </w:p>
    <w:p w14:paraId="4256F767" w14:textId="77777777" w:rsidR="00E6191B" w:rsidRDefault="00E6191B" w:rsidP="00A67673">
      <w:pPr>
        <w:spacing w:line="276" w:lineRule="auto"/>
        <w:jc w:val="center"/>
        <w:rPr>
          <w:rFonts w:cs="Arial"/>
          <w:b/>
        </w:rPr>
      </w:pPr>
    </w:p>
    <w:p w14:paraId="64B08823" w14:textId="6CB69F33" w:rsidR="00A67673" w:rsidRDefault="00E6191B" w:rsidP="00A67673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za v</w:t>
      </w:r>
      <w:r w:rsidR="00A67673" w:rsidRPr="00205F4A">
        <w:rPr>
          <w:rFonts w:cs="Arial"/>
          <w:b/>
        </w:rPr>
        <w:t xml:space="preserve">račilo plačanega zneska za </w:t>
      </w:r>
      <w:r w:rsidR="00975A74">
        <w:rPr>
          <w:rFonts w:cs="Arial"/>
          <w:b/>
        </w:rPr>
        <w:t>poklicno</w:t>
      </w:r>
      <w:r w:rsidR="00ED6F58">
        <w:rPr>
          <w:rFonts w:cs="Arial"/>
          <w:b/>
        </w:rPr>
        <w:t xml:space="preserve"> maturo zaradi </w:t>
      </w:r>
      <w:r>
        <w:rPr>
          <w:rFonts w:cs="Arial"/>
          <w:b/>
        </w:rPr>
        <w:t xml:space="preserve">pravočasne </w:t>
      </w:r>
      <w:r w:rsidR="00ED6F58">
        <w:rPr>
          <w:rFonts w:cs="Arial"/>
          <w:b/>
        </w:rPr>
        <w:t>odjave</w:t>
      </w:r>
    </w:p>
    <w:p w14:paraId="6363A0EC" w14:textId="77777777" w:rsidR="005C6903" w:rsidRDefault="005C6903" w:rsidP="005C6903"/>
    <w:p w14:paraId="1BA20323" w14:textId="04A19EF7" w:rsidR="00A67673" w:rsidRPr="00627F7C" w:rsidRDefault="00A67673" w:rsidP="00A67673">
      <w:pPr>
        <w:spacing w:line="480" w:lineRule="auto"/>
        <w:jc w:val="both"/>
        <w:rPr>
          <w:rFonts w:cs="Arial"/>
        </w:rPr>
      </w:pPr>
      <w:r w:rsidRPr="00344B34">
        <w:rPr>
          <w:rFonts w:cs="Arial"/>
        </w:rPr>
        <w:t xml:space="preserve">Ime in priimek </w:t>
      </w:r>
      <w:r>
        <w:rPr>
          <w:rFonts w:cs="Arial"/>
        </w:rPr>
        <w:t>kandidata</w:t>
      </w:r>
      <w:r w:rsidRPr="00344B34">
        <w:rPr>
          <w:rFonts w:cs="Arial"/>
        </w:rPr>
        <w:t xml:space="preserve">: ____________________________, </w:t>
      </w:r>
      <w:r w:rsidR="00627F7C">
        <w:rPr>
          <w:rFonts w:cs="Arial"/>
        </w:rPr>
        <w:t xml:space="preserve">zaradi odjave od </w:t>
      </w:r>
      <w:r w:rsidR="00975A74">
        <w:rPr>
          <w:rFonts w:cs="Arial"/>
        </w:rPr>
        <w:t>poklicne</w:t>
      </w:r>
      <w:r w:rsidR="00627F7C">
        <w:rPr>
          <w:rFonts w:cs="Arial"/>
        </w:rPr>
        <w:t xml:space="preserve"> mature oz. posameznega izpita </w:t>
      </w:r>
      <w:r w:rsidR="00975A74">
        <w:rPr>
          <w:rFonts w:cs="Arial"/>
        </w:rPr>
        <w:t>poklicne</w:t>
      </w:r>
      <w:r w:rsidR="00627F7C">
        <w:rPr>
          <w:rFonts w:cs="Arial"/>
        </w:rPr>
        <w:t xml:space="preserve"> mature</w:t>
      </w:r>
      <w:r w:rsidR="00583DC8">
        <w:rPr>
          <w:rFonts w:cs="Arial"/>
        </w:rPr>
        <w:t xml:space="preserve"> dne, _____________________,</w:t>
      </w:r>
      <w:r w:rsidR="00627F7C">
        <w:rPr>
          <w:rFonts w:cs="Arial"/>
        </w:rPr>
        <w:t xml:space="preserve"> </w:t>
      </w:r>
      <w:r>
        <w:rPr>
          <w:rFonts w:cs="Arial"/>
        </w:rPr>
        <w:t>posredujem svoje podatke, ki se bodo uporabili izključno za vračilo denarja</w:t>
      </w:r>
      <w:r>
        <w:t xml:space="preserve"> na TRR.</w:t>
      </w:r>
    </w:p>
    <w:p w14:paraId="315F05F9" w14:textId="77777777" w:rsidR="005C6903" w:rsidRDefault="00A67673" w:rsidP="00A67673">
      <w:pPr>
        <w:spacing w:line="480" w:lineRule="auto"/>
        <w:ind w:right="827"/>
      </w:pPr>
      <w:r>
        <w:t>Naslov prebivališča (ulica, pošta): __________________________________</w:t>
      </w:r>
    </w:p>
    <w:p w14:paraId="2574E26C" w14:textId="77777777" w:rsidR="00A67673" w:rsidRDefault="00A67673" w:rsidP="00A67673">
      <w:pPr>
        <w:spacing w:line="480" w:lineRule="auto"/>
        <w:ind w:right="827"/>
      </w:pPr>
      <w:r>
        <w:t>TRR: ________________________________________</w:t>
      </w:r>
    </w:p>
    <w:p w14:paraId="101F0F38" w14:textId="77777777" w:rsidR="00A67673" w:rsidRDefault="00A67673" w:rsidP="00A67673">
      <w:pPr>
        <w:spacing w:line="480" w:lineRule="auto"/>
        <w:ind w:right="827"/>
      </w:pPr>
      <w:r>
        <w:t xml:space="preserve">TRR odprt pri banki: </w:t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14:paraId="283DA56D" w14:textId="77777777" w:rsidR="00A67673" w:rsidRDefault="00A67673" w:rsidP="005C6903"/>
    <w:p w14:paraId="60001F63" w14:textId="77777777" w:rsidR="00A67673" w:rsidRDefault="00A67673" w:rsidP="005C6903"/>
    <w:p w14:paraId="7FC0FC2B" w14:textId="77777777" w:rsidR="005C6903" w:rsidRDefault="005C6903"/>
    <w:p w14:paraId="2996EA58" w14:textId="0C9D3ADD" w:rsidR="00A67673" w:rsidRDefault="00A67673">
      <w:pPr>
        <w:rPr>
          <w:rFonts w:cs="Arial"/>
        </w:rPr>
      </w:pPr>
      <w:r w:rsidRPr="00344B34">
        <w:rPr>
          <w:rFonts w:cs="Arial"/>
        </w:rPr>
        <w:t>Maribor, __________</w:t>
      </w:r>
      <w:r>
        <w:rPr>
          <w:rFonts w:cs="Arial"/>
        </w:rPr>
        <w:t>______</w:t>
      </w:r>
      <w:r w:rsidRPr="00344B34">
        <w:rPr>
          <w:rFonts w:cs="Arial"/>
        </w:rPr>
        <w:tab/>
      </w:r>
      <w:r w:rsidRPr="00344B34">
        <w:rPr>
          <w:rFonts w:cs="Arial"/>
        </w:rPr>
        <w:tab/>
      </w:r>
      <w:r w:rsidR="00627F7C">
        <w:rPr>
          <w:rFonts w:cs="Arial"/>
        </w:rPr>
        <w:tab/>
      </w:r>
      <w:r w:rsidR="00627F7C">
        <w:rPr>
          <w:rFonts w:cs="Arial"/>
        </w:rPr>
        <w:tab/>
      </w:r>
      <w:r w:rsidR="00627F7C">
        <w:rPr>
          <w:rFonts w:cs="Arial"/>
        </w:rPr>
        <w:tab/>
      </w:r>
      <w:r w:rsidR="00627F7C">
        <w:rPr>
          <w:rFonts w:cs="Arial"/>
        </w:rPr>
        <w:tab/>
      </w:r>
      <w:r w:rsidRPr="00344B34">
        <w:rPr>
          <w:rFonts w:cs="Arial"/>
        </w:rPr>
        <w:t>Podpis: ___________________</w:t>
      </w:r>
    </w:p>
    <w:p w14:paraId="3C453787" w14:textId="77777777" w:rsidR="00C47DCE" w:rsidRDefault="00C47DCE">
      <w:pPr>
        <w:rPr>
          <w:rFonts w:cs="Arial"/>
        </w:rPr>
      </w:pPr>
    </w:p>
    <w:p w14:paraId="70099FDF" w14:textId="77777777" w:rsidR="00C47DCE" w:rsidRDefault="00C47DCE">
      <w:pPr>
        <w:rPr>
          <w:rFonts w:cs="Arial"/>
        </w:rPr>
      </w:pPr>
    </w:p>
    <w:p w14:paraId="54C1FB67" w14:textId="5AFE5EE6" w:rsidR="00C47DCE" w:rsidRPr="008E4586" w:rsidRDefault="00C47DCE">
      <w:pPr>
        <w:rPr>
          <w:rFonts w:cs="Arial"/>
        </w:rPr>
      </w:pPr>
      <w:r w:rsidRPr="00C47DCE">
        <w:rPr>
          <w:rFonts w:cs="Arial"/>
        </w:rPr>
        <w:t xml:space="preserve">V primeru, da se kandidat pravočasno odjavi od </w:t>
      </w:r>
      <w:r w:rsidR="00975A74">
        <w:rPr>
          <w:rFonts w:cs="Arial"/>
        </w:rPr>
        <w:t>poklicne</w:t>
      </w:r>
      <w:r w:rsidRPr="00C47DCE">
        <w:rPr>
          <w:rFonts w:cs="Arial"/>
        </w:rPr>
        <w:t xml:space="preserve"> mature oz. posameznega izpita </w:t>
      </w:r>
      <w:r w:rsidR="00975A74">
        <w:rPr>
          <w:rFonts w:cs="Arial"/>
        </w:rPr>
        <w:t>poklicne</w:t>
      </w:r>
      <w:r w:rsidRPr="00C47DCE">
        <w:rPr>
          <w:rFonts w:cs="Arial"/>
        </w:rPr>
        <w:t xml:space="preserve"> mature, je opravičen do povračila ustnih delov izpitov in polovice administrativnih stroškov ter dela tajnika splošne mature. </w:t>
      </w:r>
      <w:r w:rsidR="00706EC6" w:rsidRPr="00706EC6">
        <w:rPr>
          <w:rFonts w:cs="Arial"/>
        </w:rPr>
        <w:t>Zahtevek za vračilo oddate ob odjavi oz. najkasneje v 30 dneh po odjavi.</w:t>
      </w:r>
    </w:p>
    <w:sectPr w:rsidR="00C47DCE" w:rsidRPr="008E4586" w:rsidSect="002E0564">
      <w:headerReference w:type="default" r:id="rId11"/>
      <w:headerReference w:type="first" r:id="rId12"/>
      <w:pgSz w:w="11906" w:h="16838" w:code="9"/>
      <w:pgMar w:top="1133" w:right="720" w:bottom="720" w:left="627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3481" w14:textId="77777777" w:rsidR="0018529E" w:rsidRDefault="0018529E">
      <w:r>
        <w:separator/>
      </w:r>
    </w:p>
  </w:endnote>
  <w:endnote w:type="continuationSeparator" w:id="0">
    <w:p w14:paraId="654F2DB0" w14:textId="77777777" w:rsidR="0018529E" w:rsidRDefault="0018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BBCE" w14:textId="77777777" w:rsidR="0018529E" w:rsidRDefault="0018529E">
      <w:r>
        <w:separator/>
      </w:r>
    </w:p>
  </w:footnote>
  <w:footnote w:type="continuationSeparator" w:id="0">
    <w:p w14:paraId="59C7CD03" w14:textId="77777777" w:rsidR="0018529E" w:rsidRDefault="0018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09CD" w14:textId="77777777" w:rsidR="00782D89" w:rsidRDefault="00000000" w:rsidP="00ED0503">
    <w:pPr>
      <w:pStyle w:val="Glava"/>
      <w:ind w:left="-567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sl-SI"/>
      </w:rPr>
      <w:pict w14:anchorId="38475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31" o:spid="_x0000_s1026" type="#_x0000_t75" style="position:absolute;left:0;text-align:left;margin-left:271.35pt;margin-top:-66.3pt;width:276.1pt;height:390.05pt;z-index:-251657216;mso-position-horizontal-relative:margin;mso-position-vertical-relative:margin" o:allowincell="f">
          <v:imagedata r:id="rId1" o:title="sers-vzorec-color"/>
          <w10:wrap anchorx="margin" anchory="margin"/>
        </v:shape>
      </w:pict>
    </w:r>
    <w:r w:rsidR="00A67673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FE5D69" wp14:editId="13524343">
              <wp:simplePos x="0" y="0"/>
              <wp:positionH relativeFrom="column">
                <wp:posOffset>3305175</wp:posOffset>
              </wp:positionH>
              <wp:positionV relativeFrom="paragraph">
                <wp:posOffset>-173990</wp:posOffset>
              </wp:positionV>
              <wp:extent cx="3314700" cy="787400"/>
              <wp:effectExtent l="0" t="0" r="0" b="0"/>
              <wp:wrapNone/>
              <wp:docPr id="5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78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955B5" w14:textId="77777777" w:rsidR="003F18A3" w:rsidRPr="00A67673" w:rsidRDefault="00A20F07" w:rsidP="0045087B">
                          <w:pPr>
                            <w:pStyle w:val="Glava"/>
                            <w:jc w:val="right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A6767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S</w:t>
                          </w:r>
                          <w:r w:rsidR="00A55619" w:rsidRPr="00A6767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rednja elektro-računalniška šola</w:t>
                          </w:r>
                          <w:r w:rsidR="003F18A3" w:rsidRPr="00A6767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 Maribor</w:t>
                          </w:r>
                        </w:p>
                        <w:p w14:paraId="3859CE88" w14:textId="77777777" w:rsidR="00782D89" w:rsidRPr="00A67673" w:rsidRDefault="00A20F07" w:rsidP="0045087B">
                          <w:pPr>
                            <w:pStyle w:val="Glava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67673">
                            <w:rPr>
                              <w:rFonts w:cs="Arial"/>
                              <w:sz w:val="16"/>
                              <w:szCs w:val="16"/>
                            </w:rPr>
                            <w:t>Smetanova ulica 6, 2000 Maribor</w:t>
                          </w:r>
                        </w:p>
                        <w:p w14:paraId="6854FFB6" w14:textId="77777777" w:rsidR="00782D89" w:rsidRPr="00A67673" w:rsidRDefault="00A20F07" w:rsidP="0045087B">
                          <w:pPr>
                            <w:pStyle w:val="Glava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6767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T</w:t>
                          </w:r>
                          <w:r w:rsidRPr="00A67673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02 234 19 10 </w:t>
                          </w:r>
                        </w:p>
                        <w:p w14:paraId="1FE2CDD3" w14:textId="77777777" w:rsidR="00782D89" w:rsidRPr="00A67673" w:rsidRDefault="00A20F07" w:rsidP="0045087B">
                          <w:pPr>
                            <w:pStyle w:val="Glava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A6767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A67673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sers@sers.si </w:t>
                          </w:r>
                          <w:r w:rsidRPr="00A67673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 xml:space="preserve">S </w:t>
                          </w:r>
                          <w:r w:rsidRPr="00A67673">
                            <w:rPr>
                              <w:rFonts w:cs="Arial"/>
                              <w:sz w:val="16"/>
                              <w:szCs w:val="16"/>
                            </w:rPr>
                            <w:t>www.sers.si</w:t>
                          </w:r>
                        </w:p>
                        <w:p w14:paraId="5AFECFEC" w14:textId="77777777" w:rsidR="00782D89" w:rsidRDefault="00782D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E5D69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left:0;text-align:left;margin-left:260.25pt;margin-top:-13.7pt;width:261pt;height: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" filled="f" stroked="f">
              <v:textbox>
                <w:txbxContent>
                  <w:p w14:paraId="40F955B5" w14:textId="77777777" w:rsidR="003F18A3" w:rsidRPr="00A67673" w:rsidRDefault="00A20F07" w:rsidP="0045087B">
                    <w:pPr>
                      <w:pStyle w:val="Glava"/>
                      <w:jc w:val="right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A67673">
                      <w:rPr>
                        <w:rFonts w:cs="Arial"/>
                        <w:b/>
                        <w:sz w:val="16"/>
                        <w:szCs w:val="16"/>
                      </w:rPr>
                      <w:t>S</w:t>
                    </w:r>
                    <w:r w:rsidR="00A55619" w:rsidRPr="00A67673">
                      <w:rPr>
                        <w:rFonts w:cs="Arial"/>
                        <w:b/>
                        <w:sz w:val="16"/>
                        <w:szCs w:val="16"/>
                      </w:rPr>
                      <w:t>rednja elektro-računalniška šola</w:t>
                    </w:r>
                    <w:r w:rsidR="003F18A3" w:rsidRPr="00A67673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 Maribor</w:t>
                    </w:r>
                  </w:p>
                  <w:p w14:paraId="3859CE88" w14:textId="77777777" w:rsidR="00782D89" w:rsidRPr="00A67673" w:rsidRDefault="00A20F07" w:rsidP="0045087B">
                    <w:pPr>
                      <w:pStyle w:val="Glava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A67673">
                      <w:rPr>
                        <w:rFonts w:cs="Arial"/>
                        <w:sz w:val="16"/>
                        <w:szCs w:val="16"/>
                      </w:rPr>
                      <w:t>Smetanova ulica 6, 2000 Maribor</w:t>
                    </w:r>
                  </w:p>
                  <w:p w14:paraId="6854FFB6" w14:textId="77777777" w:rsidR="00782D89" w:rsidRPr="00A67673" w:rsidRDefault="00A20F07" w:rsidP="0045087B">
                    <w:pPr>
                      <w:pStyle w:val="Glava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A67673">
                      <w:rPr>
                        <w:rFonts w:cs="Arial"/>
                        <w:b/>
                        <w:sz w:val="16"/>
                        <w:szCs w:val="16"/>
                      </w:rPr>
                      <w:t>T</w:t>
                    </w:r>
                    <w:r w:rsidRPr="00A67673">
                      <w:rPr>
                        <w:rFonts w:cs="Arial"/>
                        <w:sz w:val="16"/>
                        <w:szCs w:val="16"/>
                      </w:rPr>
                      <w:t xml:space="preserve"> 02 234 19 10 </w:t>
                    </w:r>
                  </w:p>
                  <w:p w14:paraId="1FE2CDD3" w14:textId="77777777" w:rsidR="00782D89" w:rsidRPr="00A67673" w:rsidRDefault="00A20F07" w:rsidP="0045087B">
                    <w:pPr>
                      <w:pStyle w:val="Glava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A67673">
                      <w:rPr>
                        <w:rFonts w:cs="Arial"/>
                        <w:b/>
                        <w:sz w:val="16"/>
                        <w:szCs w:val="16"/>
                      </w:rPr>
                      <w:t>E</w:t>
                    </w:r>
                    <w:r w:rsidRPr="00A67673">
                      <w:rPr>
                        <w:rFonts w:cs="Arial"/>
                        <w:sz w:val="16"/>
                        <w:szCs w:val="16"/>
                      </w:rPr>
                      <w:t xml:space="preserve"> sers@sers.si </w:t>
                    </w:r>
                    <w:r w:rsidRPr="00A67673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S </w:t>
                    </w:r>
                    <w:r w:rsidRPr="00A67673">
                      <w:rPr>
                        <w:rFonts w:cs="Arial"/>
                        <w:sz w:val="16"/>
                        <w:szCs w:val="16"/>
                      </w:rPr>
                      <w:t>www.sers.si</w:t>
                    </w:r>
                  </w:p>
                  <w:p w14:paraId="5AFECFEC" w14:textId="77777777" w:rsidR="00782D89" w:rsidRDefault="00782D89"/>
                </w:txbxContent>
              </v:textbox>
            </v:shape>
          </w:pict>
        </mc:Fallback>
      </mc:AlternateContent>
    </w:r>
    <w:r w:rsidR="00A67673">
      <w:rPr>
        <w:rFonts w:cs="Arial"/>
        <w:noProof/>
        <w:sz w:val="20"/>
        <w:szCs w:val="20"/>
        <w:lang w:eastAsia="sl-SI"/>
      </w:rPr>
      <w:t xml:space="preserve">        </w:t>
    </w:r>
    <w:r w:rsidR="00A20F07">
      <w:rPr>
        <w:rFonts w:cs="Arial"/>
        <w:noProof/>
        <w:sz w:val="20"/>
        <w:szCs w:val="20"/>
        <w:lang w:eastAsia="sl-SI"/>
      </w:rPr>
      <w:drawing>
        <wp:inline distT="0" distB="0" distL="0" distR="0" wp14:anchorId="55EB2B11" wp14:editId="39E02130">
          <wp:extent cx="1133475" cy="616327"/>
          <wp:effectExtent l="0" t="0" r="0" b="0"/>
          <wp:docPr id="6" name="Picture 0" descr="sers_c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ers_cb.ep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57" cy="6245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92D66A" w14:textId="77777777" w:rsidR="00782D89" w:rsidRPr="002238F5" w:rsidRDefault="00A20F07" w:rsidP="005E1822">
    <w:pPr>
      <w:pStyle w:val="Glava"/>
      <w:tabs>
        <w:tab w:val="clear" w:pos="4536"/>
        <w:tab w:val="clear" w:pos="9072"/>
        <w:tab w:val="left" w:pos="1740"/>
      </w:tabs>
      <w:rPr>
        <w:rFonts w:cs="Arial"/>
        <w:sz w:val="20"/>
        <w:szCs w:val="20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6660B7F" wp14:editId="73D3F7E7">
              <wp:simplePos x="0" y="0"/>
              <wp:positionH relativeFrom="column">
                <wp:posOffset>-605790</wp:posOffset>
              </wp:positionH>
              <wp:positionV relativeFrom="paragraph">
                <wp:posOffset>2275839</wp:posOffset>
              </wp:positionV>
              <wp:extent cx="252095" cy="0"/>
              <wp:effectExtent l="0" t="0" r="14605" b="19050"/>
              <wp:wrapNone/>
              <wp:docPr id="4" name="Raven puščični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FEC45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2" o:spid="_x0000_s1026" type="#_x0000_t32" style="position:absolute;margin-left:-47.7pt;margin-top:179.2pt;width:19.8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ortwEAAFUDAAAOAAAAZHJzL2Uyb0RvYy54bWysU8Fu2zAMvQ/YPwi6L3YypNiMOD2k6y7d&#10;FqDdBzCSbAuVRYFU4uTvJ6lJWmy3oT4IlEg+Pj7Sq9vj6MTBEFv0rZzPaimMV6it71v5++n+0x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" strokeweight=".5pt"/>
          </w:pict>
        </mc:Fallback>
      </mc:AlternateContent>
    </w:r>
    <w:r>
      <w:rPr>
        <w:rFonts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B400" w14:textId="77777777" w:rsidR="00782D89" w:rsidRDefault="00000000">
    <w:pPr>
      <w:pStyle w:val="Glava"/>
    </w:pPr>
    <w:r>
      <w:rPr>
        <w:noProof/>
        <w:lang w:eastAsia="sl-SI"/>
      </w:rPr>
      <w:pict w14:anchorId="25DA4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7129" o:spid="_x0000_s1025" type="#_x0000_t75" style="position:absolute;margin-left:0;margin-top:0;width:481.55pt;height:680.3pt;z-index:-251658240;mso-position-horizontal:center;mso-position-horizontal-relative:margin;mso-position-vertical:center;mso-position-vertical-relative:margin" o:allowincell="f">
          <v:imagedata r:id="rId1" o:title="sers-vzorec-c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C74"/>
    <w:multiLevelType w:val="hybridMultilevel"/>
    <w:tmpl w:val="97B47EDC"/>
    <w:lvl w:ilvl="0" w:tplc="084A3D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17D0"/>
    <w:multiLevelType w:val="hybridMultilevel"/>
    <w:tmpl w:val="5406C972"/>
    <w:lvl w:ilvl="0" w:tplc="908CB48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D31B4"/>
    <w:multiLevelType w:val="hybridMultilevel"/>
    <w:tmpl w:val="2B1AE8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C12"/>
    <w:multiLevelType w:val="hybridMultilevel"/>
    <w:tmpl w:val="1864266E"/>
    <w:lvl w:ilvl="0" w:tplc="908CB4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1234A"/>
    <w:multiLevelType w:val="hybridMultilevel"/>
    <w:tmpl w:val="295C157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43850">
    <w:abstractNumId w:val="4"/>
  </w:num>
  <w:num w:numId="2" w16cid:durableId="404645448">
    <w:abstractNumId w:val="1"/>
  </w:num>
  <w:num w:numId="3" w16cid:durableId="1923904468">
    <w:abstractNumId w:val="3"/>
  </w:num>
  <w:num w:numId="4" w16cid:durableId="1342976355">
    <w:abstractNumId w:val="0"/>
  </w:num>
  <w:num w:numId="5" w16cid:durableId="204763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E9"/>
    <w:rsid w:val="000221FB"/>
    <w:rsid w:val="0005572B"/>
    <w:rsid w:val="000A41B2"/>
    <w:rsid w:val="000C4E47"/>
    <w:rsid w:val="00110618"/>
    <w:rsid w:val="00141D8F"/>
    <w:rsid w:val="00142624"/>
    <w:rsid w:val="001507C0"/>
    <w:rsid w:val="0016611E"/>
    <w:rsid w:val="0018529E"/>
    <w:rsid w:val="001C0317"/>
    <w:rsid w:val="001C0DC2"/>
    <w:rsid w:val="0020678B"/>
    <w:rsid w:val="002A3E65"/>
    <w:rsid w:val="002E0564"/>
    <w:rsid w:val="002F1061"/>
    <w:rsid w:val="00301D4A"/>
    <w:rsid w:val="00384270"/>
    <w:rsid w:val="003F18A3"/>
    <w:rsid w:val="003F7BAF"/>
    <w:rsid w:val="00402497"/>
    <w:rsid w:val="0044635D"/>
    <w:rsid w:val="004753B1"/>
    <w:rsid w:val="004974F2"/>
    <w:rsid w:val="004D2B11"/>
    <w:rsid w:val="0058129A"/>
    <w:rsid w:val="00583DC8"/>
    <w:rsid w:val="005B768C"/>
    <w:rsid w:val="005C6903"/>
    <w:rsid w:val="006200B0"/>
    <w:rsid w:val="00627F7C"/>
    <w:rsid w:val="00660701"/>
    <w:rsid w:val="00666129"/>
    <w:rsid w:val="00681232"/>
    <w:rsid w:val="006A2B37"/>
    <w:rsid w:val="006D5084"/>
    <w:rsid w:val="006E34D8"/>
    <w:rsid w:val="00706EC6"/>
    <w:rsid w:val="007238C9"/>
    <w:rsid w:val="00747ABD"/>
    <w:rsid w:val="00762D37"/>
    <w:rsid w:val="00782D89"/>
    <w:rsid w:val="007866EF"/>
    <w:rsid w:val="00791071"/>
    <w:rsid w:val="00816700"/>
    <w:rsid w:val="008D317F"/>
    <w:rsid w:val="008D47D8"/>
    <w:rsid w:val="008E4586"/>
    <w:rsid w:val="00975A74"/>
    <w:rsid w:val="009A5BAC"/>
    <w:rsid w:val="009D7BC5"/>
    <w:rsid w:val="00A117E9"/>
    <w:rsid w:val="00A20F07"/>
    <w:rsid w:val="00A55619"/>
    <w:rsid w:val="00A67673"/>
    <w:rsid w:val="00A87396"/>
    <w:rsid w:val="00AA73BA"/>
    <w:rsid w:val="00B53416"/>
    <w:rsid w:val="00BB3814"/>
    <w:rsid w:val="00C0644C"/>
    <w:rsid w:val="00C10100"/>
    <w:rsid w:val="00C24D20"/>
    <w:rsid w:val="00C44F6C"/>
    <w:rsid w:val="00C47DCE"/>
    <w:rsid w:val="00C72A70"/>
    <w:rsid w:val="00CC672B"/>
    <w:rsid w:val="00D1399F"/>
    <w:rsid w:val="00D14AE4"/>
    <w:rsid w:val="00DC417C"/>
    <w:rsid w:val="00DF106F"/>
    <w:rsid w:val="00E21D03"/>
    <w:rsid w:val="00E34A9A"/>
    <w:rsid w:val="00E51F40"/>
    <w:rsid w:val="00E6191B"/>
    <w:rsid w:val="00E86FF1"/>
    <w:rsid w:val="00ED6F58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2321"/>
  <w15:docId w15:val="{F2F68D42-93C7-46B9-9C84-492FBF1A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20F07"/>
    <w:pPr>
      <w:spacing w:after="0" w:line="240" w:lineRule="auto"/>
    </w:pPr>
    <w:rPr>
      <w:rFonts w:ascii="Arial" w:eastAsia="Arial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20F0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20F07"/>
    <w:rPr>
      <w:rFonts w:ascii="Arial" w:eastAsia="Arial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A20F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20F07"/>
    <w:rPr>
      <w:rFonts w:ascii="Arial" w:eastAsia="Arial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0F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0F07"/>
    <w:rPr>
      <w:rFonts w:ascii="Tahoma" w:eastAsia="Arial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C6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a\Desktop\Predloga%20SER&#352;%20Maribor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E77D7BDC829640A068A950F7F9FBE4" ma:contentTypeVersion="14" ma:contentTypeDescription="Ustvari nov dokument." ma:contentTypeScope="" ma:versionID="d41c65d1fddc1dc19021bc9fac84f8ee">
  <xsd:schema xmlns:xsd="http://www.w3.org/2001/XMLSchema" xmlns:xs="http://www.w3.org/2001/XMLSchema" xmlns:p="http://schemas.microsoft.com/office/2006/metadata/properties" xmlns:ns2="fb6c5328-a1a8-465e-9917-b5a94a76dc38" xmlns:ns3="2de0e68c-685e-4e77-ab27-1e58320ef538" targetNamespace="http://schemas.microsoft.com/office/2006/metadata/properties" ma:root="true" ma:fieldsID="acd545300378ea1c0024dd646c79a02b" ns2:_="" ns3:_="">
    <xsd:import namespace="fb6c5328-a1a8-465e-9917-b5a94a76dc38"/>
    <xsd:import namespace="2de0e68c-685e-4e77-ab27-1e58320ef5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5328-a1a8-465e-9917-b5a94a76d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ba6571-c913-4abd-a190-87e14728a641}" ma:internalName="TaxCatchAll" ma:showField="CatchAllData" ma:web="fb6c5328-a1a8-465e-9917-b5a94a76d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e68c-685e-4e77-ab27-1e58320ef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10feacb-01c5-4a60-8a19-d9fd352310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c5328-a1a8-465e-9917-b5a94a76dc38" xsi:nil="true"/>
    <lcf76f155ced4ddcb4097134ff3c332f xmlns="2de0e68c-685e-4e77-ab27-1e58320ef5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DB9E76-83D3-4983-8C21-39638CA77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9B85E-C2CE-4424-BA19-1359E6EFD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c5328-a1a8-465e-9917-b5a94a76dc38"/>
    <ds:schemaRef ds:uri="2de0e68c-685e-4e77-ab27-1e58320ef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B20A5-415D-4DBD-979B-663872A9C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B0119-93F9-40B4-9041-18F51E06DD86}">
  <ds:schemaRefs>
    <ds:schemaRef ds:uri="http://schemas.microsoft.com/office/2006/metadata/properties"/>
    <ds:schemaRef ds:uri="http://schemas.microsoft.com/office/infopath/2007/PartnerControls"/>
    <ds:schemaRef ds:uri="fb6c5328-a1a8-465e-9917-b5a94a76dc38"/>
    <ds:schemaRef ds:uri="2de0e68c-685e-4e77-ab27-1e58320ef5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SERŠ Maribor.dotx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SERŠ MB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Poklicna Matura</cp:lastModifiedBy>
  <cp:revision>2</cp:revision>
  <cp:lastPrinted>2022-09-05T09:14:00Z</cp:lastPrinted>
  <dcterms:created xsi:type="dcterms:W3CDTF">2025-12-09T09:17:00Z</dcterms:created>
  <dcterms:modified xsi:type="dcterms:W3CDTF">2025-12-09T09:17:00Z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0x01010071E77D7BDC829640A068A950F7F9FBE4</vt:lpwstr>
  </property>
  <property fmtid="{D5CDD505-2E9C-101B-9397-08002B2CF9AE}" pid="3" name="MediaServiceImageTags">
    <vt:lpwstr/>
  </property>
</Properties>
</file>